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857"/>
        <w:gridCol w:w="45"/>
        <w:gridCol w:w="211"/>
        <w:gridCol w:w="1752"/>
        <w:gridCol w:w="308"/>
        <w:gridCol w:w="444"/>
        <w:gridCol w:w="696"/>
        <w:gridCol w:w="344"/>
        <w:gridCol w:w="47"/>
        <w:gridCol w:w="730"/>
        <w:gridCol w:w="47"/>
        <w:gridCol w:w="507"/>
        <w:gridCol w:w="614"/>
        <w:gridCol w:w="1160"/>
        <w:gridCol w:w="114"/>
        <w:gridCol w:w="1910"/>
      </w:tblGrid>
      <w:tr w:rsidR="00405FF0" w14:paraId="1D304986" w14:textId="77777777">
        <w:tblPrEx>
          <w:tblCellMar>
            <w:top w:w="0" w:type="dxa"/>
            <w:bottom w:w="0" w:type="dxa"/>
          </w:tblCellMar>
        </w:tblPrEx>
        <w:trPr>
          <w:trHeight w:hRule="exact" w:val="1175"/>
        </w:trPr>
        <w:tc>
          <w:tcPr>
            <w:tcW w:w="10336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FEA55" w14:textId="77777777" w:rsidR="00405FF0" w:rsidRDefault="001832EA">
            <w:pPr>
              <w:pStyle w:val="Textbody"/>
              <w:spacing w:line="400" w:lineRule="exact"/>
              <w:ind w:left="162"/>
            </w:pPr>
            <w:bookmarkStart w:id="0" w:name="_GoBack"/>
            <w:bookmarkEnd w:id="0"/>
            <w:r>
              <w:rPr>
                <w:rFonts w:ascii="標楷體" w:hAnsi="標楷體"/>
                <w:sz w:val="36"/>
                <w:szCs w:val="36"/>
              </w:rPr>
              <w:t>簡任</w:t>
            </w:r>
            <w:r>
              <w:rPr>
                <w:rFonts w:ascii="標楷體" w:hAnsi="標楷體"/>
                <w:sz w:val="36"/>
                <w:szCs w:val="36"/>
              </w:rPr>
              <w:t>(</w:t>
            </w:r>
            <w:r>
              <w:rPr>
                <w:rFonts w:ascii="標楷體" w:hAnsi="標楷體"/>
                <w:sz w:val="36"/>
                <w:szCs w:val="36"/>
              </w:rPr>
              <w:t>或</w:t>
            </w:r>
            <w:proofErr w:type="gramStart"/>
            <w:r>
              <w:rPr>
                <w:rFonts w:ascii="標楷體" w:hAnsi="標楷體"/>
                <w:sz w:val="36"/>
                <w:szCs w:val="36"/>
              </w:rPr>
              <w:t>相當</w:t>
            </w:r>
            <w:proofErr w:type="gramEnd"/>
            <w:r>
              <w:rPr>
                <w:rFonts w:ascii="標楷體" w:hAnsi="標楷體"/>
                <w:sz w:val="36"/>
                <w:szCs w:val="36"/>
              </w:rPr>
              <w:t>簡任</w:t>
            </w:r>
            <w:r>
              <w:rPr>
                <w:rFonts w:ascii="標楷體" w:hAnsi="標楷體"/>
                <w:sz w:val="36"/>
                <w:szCs w:val="36"/>
              </w:rPr>
              <w:t>)</w:t>
            </w:r>
            <w:r>
              <w:rPr>
                <w:rFonts w:ascii="標楷體" w:hAnsi="標楷體"/>
                <w:sz w:val="36"/>
                <w:szCs w:val="36"/>
              </w:rPr>
              <w:t>第十職等及警監四階以下未涉及國家安全、利益或機密之公務員及警察人員赴大陸地區申請表</w:t>
            </w:r>
          </w:p>
          <w:p w14:paraId="473D7EA5" w14:textId="77777777" w:rsidR="00405FF0" w:rsidRDefault="001832EA">
            <w:pPr>
              <w:pStyle w:val="Textbody"/>
              <w:spacing w:line="0" w:lineRule="atLeast"/>
              <w:ind w:left="162" w:firstLine="2880"/>
            </w:pPr>
            <w:r>
              <w:rPr>
                <w:rFonts w:ascii="標楷體" w:hAnsi="標楷體"/>
                <w:sz w:val="36"/>
              </w:rPr>
              <w:t xml:space="preserve">                              </w:t>
            </w:r>
            <w:r>
              <w:rPr>
                <w:rFonts w:ascii="標楷體" w:hAnsi="標楷體"/>
                <w:sz w:val="20"/>
              </w:rPr>
              <w:t>年</w:t>
            </w:r>
            <w:r>
              <w:rPr>
                <w:rFonts w:ascii="標楷體" w:hAnsi="標楷體"/>
                <w:sz w:val="20"/>
              </w:rPr>
              <w:t xml:space="preserve">     </w:t>
            </w:r>
            <w:r>
              <w:rPr>
                <w:rFonts w:ascii="標楷體" w:hAnsi="標楷體"/>
                <w:sz w:val="20"/>
              </w:rPr>
              <w:t>月</w:t>
            </w:r>
            <w:r>
              <w:rPr>
                <w:rFonts w:ascii="標楷體" w:hAnsi="標楷體"/>
                <w:sz w:val="20"/>
              </w:rPr>
              <w:t xml:space="preserve">    </w:t>
            </w:r>
            <w:proofErr w:type="gramStart"/>
            <w:r>
              <w:rPr>
                <w:rFonts w:ascii="標楷體" w:hAnsi="標楷體"/>
                <w:sz w:val="20"/>
              </w:rPr>
              <w:t>日填</w:t>
            </w:r>
            <w:proofErr w:type="gramEnd"/>
          </w:p>
        </w:tc>
      </w:tr>
      <w:tr w:rsidR="00405FF0" w14:paraId="5CFD3126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66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15B64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位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BF0A1" w14:textId="77777777" w:rsidR="00405FF0" w:rsidRDefault="00405FF0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4082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官職等</w:t>
            </w:r>
          </w:p>
          <w:p w14:paraId="279683E9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職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稱</w:t>
            </w:r>
          </w:p>
        </w:tc>
        <w:tc>
          <w:tcPr>
            <w:tcW w:w="2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F3C76" w14:textId="77777777" w:rsidR="00405FF0" w:rsidRDefault="00405FF0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F6B42" w14:textId="77777777" w:rsidR="00405FF0" w:rsidRDefault="001832E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名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2AE7F" w14:textId="77777777" w:rsidR="00405FF0" w:rsidRDefault="00405FF0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405FF0" w14:paraId="2E2445C6" w14:textId="77777777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663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3781C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本次申請</w:t>
            </w:r>
          </w:p>
          <w:p w14:paraId="3533CD4C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赴大陸地區起訖日期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B1A8" w14:textId="77777777" w:rsidR="00405FF0" w:rsidRDefault="001832EA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日起</w:t>
            </w:r>
          </w:p>
          <w:p w14:paraId="024733BB" w14:textId="77777777" w:rsidR="00405FF0" w:rsidRDefault="001832EA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日止</w:t>
            </w:r>
          </w:p>
          <w:p w14:paraId="00983B2B" w14:textId="77777777" w:rsidR="00405FF0" w:rsidRDefault="001832EA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</w:t>
            </w:r>
            <w:r>
              <w:rPr>
                <w:rFonts w:ascii="標楷體" w:hAnsi="標楷體"/>
              </w:rPr>
              <w:t xml:space="preserve">       </w:t>
            </w:r>
            <w:r>
              <w:rPr>
                <w:rFonts w:ascii="標楷體" w:hAnsi="標楷體"/>
              </w:rPr>
              <w:t>日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296DF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前次</w:t>
            </w:r>
          </w:p>
          <w:p w14:paraId="2902C6F8" w14:textId="77777777" w:rsidR="00405FF0" w:rsidRDefault="001832EA">
            <w:pPr>
              <w:pStyle w:val="Textbody"/>
              <w:spacing w:line="320" w:lineRule="exact"/>
              <w:jc w:val="center"/>
            </w:pPr>
            <w:r>
              <w:rPr>
                <w:rFonts w:ascii="標楷體" w:hAnsi="標楷體"/>
                <w:spacing w:val="-20"/>
              </w:rPr>
              <w:t>赴大陸地區</w:t>
            </w:r>
            <w:r>
              <w:rPr>
                <w:rFonts w:ascii="標楷體" w:hAnsi="標楷體"/>
              </w:rPr>
              <w:t>日期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7D65B" w14:textId="77777777" w:rsidR="00405FF0" w:rsidRDefault="001832EA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日起</w:t>
            </w:r>
          </w:p>
          <w:p w14:paraId="5E075F16" w14:textId="77777777" w:rsidR="00405FF0" w:rsidRDefault="001832EA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日止</w:t>
            </w:r>
          </w:p>
          <w:p w14:paraId="5BD7BCC3" w14:textId="77777777" w:rsidR="00405FF0" w:rsidRDefault="001832EA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</w:t>
            </w:r>
            <w:r>
              <w:rPr>
                <w:rFonts w:ascii="標楷體" w:hAnsi="標楷體"/>
              </w:rPr>
              <w:t xml:space="preserve">       </w:t>
            </w:r>
            <w:r>
              <w:rPr>
                <w:rFonts w:ascii="標楷體" w:hAnsi="標楷體"/>
              </w:rPr>
              <w:t>日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162A6" w14:textId="77777777" w:rsidR="00405FF0" w:rsidRDefault="001832EA">
            <w:pPr>
              <w:pStyle w:val="Textbody"/>
              <w:spacing w:line="320" w:lineRule="exact"/>
              <w:ind w:right="28"/>
              <w:jc w:val="center"/>
              <w:rPr>
                <w:rFonts w:ascii="標楷體" w:hAnsi="標楷體"/>
                <w:spacing w:val="-16"/>
              </w:rPr>
            </w:pPr>
            <w:r>
              <w:rPr>
                <w:rFonts w:ascii="標楷體" w:hAnsi="標楷體"/>
                <w:spacing w:val="-16"/>
              </w:rPr>
              <w:t>本年曾赴大陸地區次</w:t>
            </w:r>
            <w:r>
              <w:rPr>
                <w:rFonts w:ascii="標楷體" w:hAnsi="標楷體"/>
                <w:spacing w:val="-16"/>
              </w:rPr>
              <w:t xml:space="preserve">     </w:t>
            </w:r>
            <w:r>
              <w:rPr>
                <w:rFonts w:ascii="標楷體" w:hAnsi="標楷體"/>
                <w:spacing w:val="-16"/>
              </w:rPr>
              <w:t>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26407" w14:textId="77777777" w:rsidR="00405FF0" w:rsidRDefault="00405FF0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405FF0" w14:paraId="6014B6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77"/>
        </w:trPr>
        <w:tc>
          <w:tcPr>
            <w:tcW w:w="166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57F9E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赴大陸地</w:t>
            </w:r>
          </w:p>
          <w:p w14:paraId="424D9D33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區之地點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8E56" w14:textId="77777777" w:rsidR="00405FF0" w:rsidRDefault="00405FF0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546CA" w14:textId="77777777" w:rsidR="00405FF0" w:rsidRDefault="001832EA">
            <w:pPr>
              <w:pStyle w:val="Textbody"/>
              <w:spacing w:line="300" w:lineRule="exact"/>
              <w:jc w:val="both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最近</w:t>
            </w:r>
            <w:proofErr w:type="gramStart"/>
            <w:r>
              <w:rPr>
                <w:rFonts w:ascii="標楷體" w:hAnsi="標楷體"/>
                <w:spacing w:val="-20"/>
              </w:rPr>
              <w:t>三</w:t>
            </w:r>
            <w:proofErr w:type="gramEnd"/>
            <w:r>
              <w:rPr>
                <w:rFonts w:ascii="標楷體" w:hAnsi="標楷體"/>
                <w:spacing w:val="-20"/>
              </w:rPr>
              <w:t>年內</w:t>
            </w:r>
          </w:p>
          <w:p w14:paraId="3D19B383" w14:textId="77777777" w:rsidR="00405FF0" w:rsidRDefault="001832EA">
            <w:pPr>
              <w:pStyle w:val="Textbody"/>
              <w:spacing w:line="300" w:lineRule="exact"/>
              <w:ind w:right="140"/>
              <w:jc w:val="both"/>
              <w:rPr>
                <w:rFonts w:ascii="標楷體" w:hAnsi="標楷體"/>
                <w:spacing w:val="-20"/>
              </w:rPr>
            </w:pPr>
            <w:proofErr w:type="gramStart"/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否</w:t>
            </w:r>
            <w:proofErr w:type="gramEnd"/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曾為右列人員</w:t>
            </w:r>
          </w:p>
          <w:p w14:paraId="1E087372" w14:textId="77777777" w:rsidR="00405FF0" w:rsidRDefault="001832EA">
            <w:pPr>
              <w:pStyle w:val="Textbody"/>
              <w:spacing w:line="240" w:lineRule="exact"/>
              <w:ind w:right="142"/>
              <w:jc w:val="both"/>
            </w:pPr>
            <w:r>
              <w:rPr>
                <w:rFonts w:ascii="標楷體" w:hAnsi="標楷體"/>
                <w:b/>
                <w:spacing w:val="-20"/>
                <w:sz w:val="24"/>
              </w:rPr>
              <w:t>(</w:t>
            </w:r>
            <w:r>
              <w:rPr>
                <w:rFonts w:ascii="標楷體" w:hAnsi="標楷體"/>
                <w:b/>
                <w:spacing w:val="-20"/>
                <w:sz w:val="24"/>
              </w:rPr>
              <w:t>如最近</w:t>
            </w:r>
            <w:proofErr w:type="gramStart"/>
            <w:r>
              <w:rPr>
                <w:rFonts w:ascii="標楷體" w:hAnsi="標楷體"/>
                <w:b/>
                <w:spacing w:val="-20"/>
                <w:sz w:val="24"/>
              </w:rPr>
              <w:t>三</w:t>
            </w:r>
            <w:proofErr w:type="gramEnd"/>
            <w:r>
              <w:rPr>
                <w:rFonts w:ascii="標楷體" w:hAnsi="標楷體"/>
                <w:b/>
                <w:spacing w:val="-20"/>
                <w:sz w:val="24"/>
              </w:rPr>
              <w:t>年內曾為右列人員，不適用本表，請另依相關規定申請</w:t>
            </w:r>
            <w:r>
              <w:rPr>
                <w:rFonts w:ascii="標楷體" w:hAnsi="標楷體"/>
                <w:b/>
                <w:spacing w:val="-20"/>
                <w:sz w:val="24"/>
              </w:rPr>
              <w:t>)</w:t>
            </w:r>
          </w:p>
        </w:tc>
        <w:tc>
          <w:tcPr>
            <w:tcW w:w="5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41A17F" w14:textId="77777777" w:rsidR="00405FF0" w:rsidRDefault="001832EA">
            <w:pPr>
              <w:pStyle w:val="Textbody"/>
              <w:spacing w:line="300" w:lineRule="exact"/>
              <w:ind w:left="340" w:right="140" w:hanging="3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臺灣地區與大陸地區人民關係條例第九條第四項第二款所列人員</w:t>
            </w:r>
          </w:p>
          <w:p w14:paraId="01DD711D" w14:textId="77777777" w:rsidR="00405FF0" w:rsidRDefault="001832EA">
            <w:pPr>
              <w:pStyle w:val="a6"/>
              <w:spacing w:line="300" w:lineRule="exact"/>
            </w:pPr>
            <w:r>
              <w:t>□</w:t>
            </w:r>
            <w:r>
              <w:t>國家機密保護法第二十六條第一項所列人員</w:t>
            </w:r>
          </w:p>
          <w:p w14:paraId="27490F32" w14:textId="77777777" w:rsidR="00405FF0" w:rsidRDefault="001832EA">
            <w:pPr>
              <w:pStyle w:val="Textbody"/>
              <w:spacing w:line="300" w:lineRule="exact"/>
              <w:ind w:left="340" w:right="140" w:hanging="3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國家情報工作法第三條第一項第三款所列人員</w:t>
            </w:r>
          </w:p>
          <w:p w14:paraId="38D8CAB5" w14:textId="77777777" w:rsidR="00405FF0" w:rsidRDefault="001832EA">
            <w:pPr>
              <w:pStyle w:val="a4"/>
              <w:spacing w:line="300" w:lineRule="exact"/>
              <w:ind w:left="0" w:right="140" w:firstLine="0"/>
              <w:jc w:val="both"/>
            </w:pPr>
            <w:r>
              <w:t>□</w:t>
            </w:r>
            <w:r>
              <w:t>涉及國家安全或重大利益公務人員特殊查核辦法所公告職務之人員</w:t>
            </w:r>
          </w:p>
          <w:p w14:paraId="6FE54E8E" w14:textId="77777777" w:rsidR="00405FF0" w:rsidRDefault="00405FF0">
            <w:pPr>
              <w:pStyle w:val="a3"/>
              <w:spacing w:line="320" w:lineRule="exact"/>
              <w:ind w:right="50"/>
              <w:jc w:val="both"/>
              <w:rPr>
                <w:rFonts w:ascii="標楷體" w:eastAsia="標楷體" w:hAnsi="標楷體"/>
              </w:rPr>
            </w:pPr>
          </w:p>
          <w:p w14:paraId="4B037E65" w14:textId="77777777" w:rsidR="00405FF0" w:rsidRDefault="00405FF0">
            <w:pPr>
              <w:pStyle w:val="Textbody"/>
              <w:spacing w:line="320" w:lineRule="exact"/>
              <w:ind w:right="50"/>
              <w:jc w:val="both"/>
              <w:rPr>
                <w:rFonts w:ascii="標楷體" w:hAnsi="標楷體"/>
              </w:rPr>
            </w:pPr>
          </w:p>
        </w:tc>
      </w:tr>
      <w:tr w:rsidR="00405FF0" w14:paraId="6E5D1041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1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0424A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事</w:t>
            </w: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標楷體" w:hAnsi="標楷體"/>
              </w:rPr>
              <w:t>由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DB96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檢附文件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3E702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在大陸聯絡電話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1DF38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</w:t>
            </w: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考</w:t>
            </w:r>
          </w:p>
        </w:tc>
      </w:tr>
      <w:tr w:rsidR="00405FF0" w14:paraId="3383DF39" w14:textId="7777777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56E33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非</w:t>
            </w:r>
          </w:p>
          <w:p w14:paraId="19A15ECA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</w:t>
            </w:r>
          </w:p>
          <w:p w14:paraId="5EBE3111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務</w:t>
            </w:r>
            <w:proofErr w:type="gramEnd"/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D472C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參團旅遊觀光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02F57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行程表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4D39A" w14:textId="77777777" w:rsidR="00405FF0" w:rsidRDefault="00405FF0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6A13A" w14:textId="77777777" w:rsidR="00405FF0" w:rsidRDefault="00405FF0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405FF0" w14:paraId="312E8A21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6D8A" w14:textId="77777777" w:rsidR="00405FF0" w:rsidRDefault="00405FF0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22D2F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個人或家庭旅遊觀光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C4D0C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行程表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4B18F" w14:textId="77777777" w:rsidR="00405FF0" w:rsidRDefault="00405FF0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C7983" w14:textId="77777777" w:rsidR="00405FF0" w:rsidRDefault="00405FF0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405FF0" w14:paraId="3F755DDB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F16C" w14:textId="77777777" w:rsidR="00405FF0" w:rsidRDefault="00405FF0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A97C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探訪親友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1A715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大陸親友名單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38A79" w14:textId="77777777" w:rsidR="00405FF0" w:rsidRDefault="00405FF0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4267C" w14:textId="77777777" w:rsidR="00405FF0" w:rsidRDefault="00405FF0">
            <w:pPr>
              <w:pStyle w:val="Textbody"/>
              <w:jc w:val="both"/>
              <w:rPr>
                <w:rFonts w:ascii="標楷體" w:hAnsi="標楷體"/>
              </w:rPr>
            </w:pPr>
          </w:p>
        </w:tc>
      </w:tr>
      <w:tr w:rsidR="00405FF0" w14:paraId="3157AE60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E693C" w14:textId="77777777" w:rsidR="00405FF0" w:rsidRDefault="00405FF0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7F200" w14:textId="77777777" w:rsidR="00405FF0" w:rsidRDefault="001832EA">
            <w:pPr>
              <w:pStyle w:val="Textbody"/>
              <w:spacing w:line="32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其他</w:t>
            </w:r>
            <w:r>
              <w:rPr>
                <w:rFonts w:ascii="標楷體" w:hAnsi="標楷體"/>
                <w:b/>
              </w:rPr>
              <w:t>（敘明事由）</w:t>
            </w:r>
          </w:p>
        </w:tc>
        <w:tc>
          <w:tcPr>
            <w:tcW w:w="2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B9D41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相關文件</w:t>
            </w:r>
          </w:p>
        </w:tc>
        <w:tc>
          <w:tcPr>
            <w:tcW w:w="2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C8361" w14:textId="77777777" w:rsidR="00405FF0" w:rsidRDefault="00405FF0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905FE" w14:textId="77777777" w:rsidR="00405FF0" w:rsidRDefault="00405FF0">
            <w:pPr>
              <w:pStyle w:val="Textbody"/>
              <w:jc w:val="both"/>
              <w:rPr>
                <w:rFonts w:ascii="標楷體" w:hAnsi="標楷體"/>
              </w:rPr>
            </w:pPr>
          </w:p>
        </w:tc>
      </w:tr>
      <w:tr w:rsidR="00405FF0" w14:paraId="5BB543D2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0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96F32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</w:t>
            </w:r>
          </w:p>
          <w:p w14:paraId="49BB8E3B" w14:textId="77777777" w:rsidR="00405FF0" w:rsidRDefault="00405FF0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  <w:p w14:paraId="3B4C48B2" w14:textId="77777777" w:rsidR="00405FF0" w:rsidRDefault="001832EA">
            <w:pPr>
              <w:pStyle w:val="a5"/>
              <w:ind w:right="3"/>
            </w:pPr>
            <w:proofErr w:type="gramStart"/>
            <w:r>
              <w:t>務</w:t>
            </w:r>
            <w:proofErr w:type="gramEnd"/>
          </w:p>
        </w:tc>
        <w:tc>
          <w:tcPr>
            <w:tcW w:w="2865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DB7A4" w14:textId="77777777" w:rsidR="00405FF0" w:rsidRDefault="001832EA">
            <w:pPr>
              <w:pStyle w:val="Textbody"/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所屬中央機關、直轄市、縣（市）政府或授權機關同意或核定</w:t>
            </w:r>
          </w:p>
        </w:tc>
        <w:tc>
          <w:tcPr>
            <w:tcW w:w="6921" w:type="dxa"/>
            <w:gridSpan w:val="1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CB0CC1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（檢附如邀請函、活動行程表）</w:t>
            </w:r>
          </w:p>
        </w:tc>
      </w:tr>
      <w:tr w:rsidR="00405FF0" w14:paraId="2FA6C5E4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7A4EE" w14:textId="77777777" w:rsidR="00405FF0" w:rsidRDefault="00405FF0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F2FE7" w14:textId="77777777" w:rsidR="00405FF0" w:rsidRDefault="001832EA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交流活動與業務關聯性</w:t>
            </w:r>
          </w:p>
        </w:tc>
        <w:tc>
          <w:tcPr>
            <w:tcW w:w="6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D8AE8" w14:textId="77777777" w:rsidR="00405FF0" w:rsidRDefault="00405FF0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405FF0" w14:paraId="1884687F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28CFA" w14:textId="77777777" w:rsidR="00405FF0" w:rsidRDefault="00405FF0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721CB" w14:textId="77777777" w:rsidR="00405FF0" w:rsidRDefault="001832EA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邀請單位</w:t>
            </w:r>
          </w:p>
        </w:tc>
        <w:tc>
          <w:tcPr>
            <w:tcW w:w="6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853D1" w14:textId="77777777" w:rsidR="00405FF0" w:rsidRDefault="00405FF0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405FF0" w14:paraId="00175730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9955F" w14:textId="77777777" w:rsidR="00405FF0" w:rsidRDefault="00405FF0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4310F" w14:textId="77777777" w:rsidR="00405FF0" w:rsidRDefault="001832EA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同案其他出國人員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D43B" w14:textId="77777777" w:rsidR="00405FF0" w:rsidRDefault="001832EA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人數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CB5B8" w14:textId="77777777" w:rsidR="00405FF0" w:rsidRDefault="00405FF0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44F53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37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40A2E" w14:textId="77777777" w:rsidR="00405FF0" w:rsidRDefault="00405FF0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405FF0" w14:paraId="1C48C040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336" w:type="dxa"/>
            <w:gridSpan w:val="17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88310" w14:textId="77777777" w:rsidR="00405FF0" w:rsidRDefault="001832EA">
            <w:pPr>
              <w:pStyle w:val="Textbody"/>
              <w:spacing w:line="320" w:lineRule="exact"/>
              <w:jc w:val="both"/>
            </w:pPr>
            <w:r>
              <w:rPr>
                <w:rFonts w:ascii="標楷體" w:hAnsi="標楷體"/>
                <w:color w:val="FF0000"/>
              </w:rPr>
              <w:t xml:space="preserve"> </w:t>
            </w: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轉機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船</w:t>
            </w:r>
            <w:r>
              <w:rPr>
                <w:rFonts w:ascii="標楷體" w:hAnsi="標楷體"/>
              </w:rPr>
              <w:t>)</w:t>
            </w:r>
          </w:p>
        </w:tc>
      </w:tr>
      <w:tr w:rsidR="00405FF0" w14:paraId="5A90002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52" w:type="dxa"/>
            <w:gridSpan w:val="3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42AAA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申請人</w:t>
            </w:r>
          </w:p>
        </w:tc>
        <w:tc>
          <w:tcPr>
            <w:tcW w:w="3802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59418" w14:textId="77777777" w:rsidR="00405FF0" w:rsidRDefault="00405FF0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F62D7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  <w:p w14:paraId="762FB156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主管</w:t>
            </w:r>
          </w:p>
        </w:tc>
        <w:tc>
          <w:tcPr>
            <w:tcW w:w="3798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32B47" w14:textId="77777777" w:rsidR="00405FF0" w:rsidRDefault="00405FF0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405FF0" w14:paraId="069A3FCF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2F5AA" w14:textId="77777777" w:rsidR="00405FF0" w:rsidRDefault="001832EA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政風</w:t>
            </w:r>
          </w:p>
          <w:p w14:paraId="2C77739E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</w:tc>
        <w:tc>
          <w:tcPr>
            <w:tcW w:w="3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B4DB6" w14:textId="77777777" w:rsidR="00405FF0" w:rsidRDefault="00405FF0">
            <w:pPr>
              <w:pStyle w:val="Textbody"/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12CBD" w14:textId="77777777" w:rsidR="00405FF0" w:rsidRDefault="001832E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批</w:t>
            </w:r>
          </w:p>
          <w:p w14:paraId="2A1E1E9C" w14:textId="77777777" w:rsidR="00405FF0" w:rsidRDefault="001832EA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示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9193E" w14:textId="77777777" w:rsidR="00405FF0" w:rsidRDefault="00405FF0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405FF0" w14:paraId="61C7BF9C" w14:textId="77777777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EAB55" w14:textId="77777777" w:rsidR="00405FF0" w:rsidRDefault="001832EA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人事</w:t>
            </w:r>
          </w:p>
          <w:p w14:paraId="0A4FD27E" w14:textId="77777777" w:rsidR="00405FF0" w:rsidRDefault="001832EA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</w:tc>
        <w:tc>
          <w:tcPr>
            <w:tcW w:w="3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AF3DB" w14:textId="77777777" w:rsidR="00405FF0" w:rsidRDefault="00405FF0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9E85B" w14:textId="77777777" w:rsidR="00405FF0" w:rsidRDefault="00405FF0">
            <w:pPr>
              <w:widowControl/>
            </w:pPr>
          </w:p>
        </w:tc>
        <w:tc>
          <w:tcPr>
            <w:tcW w:w="37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3D60F" w14:textId="77777777" w:rsidR="00405FF0" w:rsidRDefault="00405FF0">
            <w:pPr>
              <w:widowControl/>
            </w:pPr>
          </w:p>
        </w:tc>
      </w:tr>
      <w:tr w:rsidR="00405FF0" w14:paraId="658A0613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EAC6C" w14:textId="77777777" w:rsidR="00405FF0" w:rsidRDefault="001832EA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核稿</w:t>
            </w:r>
          </w:p>
        </w:tc>
        <w:tc>
          <w:tcPr>
            <w:tcW w:w="3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98287" w14:textId="77777777" w:rsidR="00405FF0" w:rsidRDefault="00405FF0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13FF9" w14:textId="77777777" w:rsidR="00405FF0" w:rsidRDefault="00405FF0">
            <w:pPr>
              <w:widowControl/>
            </w:pPr>
          </w:p>
        </w:tc>
        <w:tc>
          <w:tcPr>
            <w:tcW w:w="37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FFF83" w14:textId="77777777" w:rsidR="00405FF0" w:rsidRDefault="00405FF0">
            <w:pPr>
              <w:widowControl/>
            </w:pPr>
          </w:p>
        </w:tc>
      </w:tr>
    </w:tbl>
    <w:p w14:paraId="7B17FDA9" w14:textId="77777777" w:rsidR="00405FF0" w:rsidRDefault="001832EA">
      <w:pPr>
        <w:pStyle w:val="2"/>
        <w:snapToGrid w:val="0"/>
        <w:spacing w:line="240" w:lineRule="auto"/>
        <w:ind w:left="-389" w:firstLine="385"/>
        <w:rPr>
          <w:rFonts w:ascii="標楷體" w:hAnsi="標楷體"/>
          <w:sz w:val="26"/>
        </w:rPr>
      </w:pPr>
      <w:r>
        <w:rPr>
          <w:rFonts w:ascii="標楷體" w:hAnsi="標楷體"/>
          <w:sz w:val="26"/>
        </w:rPr>
        <w:t>申請人應詳閱背面注意事項並於簽名欄簽章</w:t>
      </w:r>
    </w:p>
    <w:p w14:paraId="626B38C6" w14:textId="77777777" w:rsidR="00405FF0" w:rsidRDefault="001832EA">
      <w:pPr>
        <w:pStyle w:val="Textbody"/>
        <w:pageBreakBefore/>
        <w:spacing w:line="520" w:lineRule="exact"/>
        <w:jc w:val="both"/>
      </w:pPr>
      <w:r>
        <w:rPr>
          <w:rFonts w:ascii="標楷體" w:hAnsi="標楷體"/>
          <w:bCs/>
          <w:sz w:val="36"/>
        </w:rPr>
        <w:lastRenderedPageBreak/>
        <w:t>簡任</w:t>
      </w:r>
      <w:r>
        <w:rPr>
          <w:rFonts w:ascii="標楷體" w:hAnsi="標楷體"/>
          <w:bCs/>
          <w:sz w:val="36"/>
        </w:rPr>
        <w:t>(</w:t>
      </w:r>
      <w:r>
        <w:rPr>
          <w:rFonts w:ascii="標楷體" w:hAnsi="標楷體"/>
          <w:bCs/>
          <w:sz w:val="36"/>
        </w:rPr>
        <w:t>或</w:t>
      </w:r>
      <w:proofErr w:type="gramStart"/>
      <w:r>
        <w:rPr>
          <w:rFonts w:ascii="標楷體" w:hAnsi="標楷體"/>
          <w:bCs/>
          <w:sz w:val="36"/>
        </w:rPr>
        <w:t>相當</w:t>
      </w:r>
      <w:proofErr w:type="gramEnd"/>
      <w:r>
        <w:rPr>
          <w:rFonts w:ascii="標楷體" w:hAnsi="標楷體"/>
          <w:bCs/>
          <w:sz w:val="36"/>
        </w:rPr>
        <w:t>簡任</w:t>
      </w:r>
      <w:r>
        <w:rPr>
          <w:rFonts w:ascii="標楷體" w:hAnsi="標楷體"/>
          <w:bCs/>
          <w:sz w:val="36"/>
        </w:rPr>
        <w:t>)</w:t>
      </w:r>
      <w:r>
        <w:rPr>
          <w:rFonts w:ascii="標楷體" w:hAnsi="標楷體"/>
          <w:bCs/>
          <w:sz w:val="36"/>
        </w:rPr>
        <w:t>第十職等及警監四階以下未涉及國家安全、利益或機密之公務員及警察人員赴大陸地區注意事項</w:t>
      </w:r>
    </w:p>
    <w:p w14:paraId="466DF1D9" w14:textId="77777777" w:rsidR="00405FF0" w:rsidRDefault="001832EA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在大陸地區活動期間，首重人身安全之維護。外出參訪、旅遊宜結伴同行，不宜單獨前往陌生或出入分子複雜場所，並避免接受不當饋贈、招待或涉足不當場所。</w:t>
      </w:r>
    </w:p>
    <w:p w14:paraId="02E3FD95" w14:textId="77777777" w:rsidR="00405FF0" w:rsidRDefault="001832EA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</w:pPr>
      <w:r>
        <w:rPr>
          <w:rFonts w:ascii="標楷體" w:hAnsi="標楷體"/>
          <w:bCs/>
          <w:sz w:val="24"/>
        </w:rPr>
        <w:t>為確保自身健康及安全，非必要不宜前往大陸重大疫病地區，以防感染疫病。相關資訊請查詢衛生福利部疾病管制署網站</w:t>
      </w:r>
      <w:r>
        <w:rPr>
          <w:rFonts w:ascii="標楷體" w:hAnsi="標楷體"/>
          <w:bCs/>
          <w:sz w:val="24"/>
        </w:rPr>
        <w:t>(</w:t>
      </w:r>
      <w:hyperlink r:id="rId7" w:history="1">
        <w:r>
          <w:rPr>
            <w:rStyle w:val="aa"/>
            <w:rFonts w:ascii="標楷體" w:hAnsi="標楷體"/>
            <w:bCs/>
            <w:color w:val="auto"/>
            <w:sz w:val="24"/>
            <w:u w:val="none"/>
          </w:rPr>
          <w:t>ww</w:t>
        </w:r>
      </w:hyperlink>
      <w:bookmarkStart w:id="1" w:name="_Hlt260810547"/>
      <w:bookmarkStart w:id="2" w:name="_Hlt260810546"/>
      <w:r>
        <w:fldChar w:fldCharType="begin"/>
      </w:r>
      <w:r>
        <w:instrText xml:space="preserve"> HYPERLINK  "http://www.cdc.gov.tw/" </w:instrText>
      </w:r>
      <w:r>
        <w:fldChar w:fldCharType="separate"/>
      </w:r>
      <w:r>
        <w:rPr>
          <w:rStyle w:val="aa"/>
          <w:rFonts w:ascii="標楷體" w:hAnsi="標楷體"/>
          <w:bCs/>
          <w:color w:val="auto"/>
          <w:sz w:val="24"/>
          <w:u w:val="none"/>
        </w:rPr>
        <w:t>w</w:t>
      </w:r>
      <w:r>
        <w:rPr>
          <w:rStyle w:val="aa"/>
          <w:rFonts w:ascii="標楷體" w:hAnsi="標楷體"/>
          <w:bCs/>
          <w:color w:val="auto"/>
          <w:sz w:val="24"/>
          <w:u w:val="none"/>
        </w:rPr>
        <w:fldChar w:fldCharType="end"/>
      </w:r>
      <w:bookmarkEnd w:id="1"/>
      <w:bookmarkEnd w:id="2"/>
      <w:r>
        <w:fldChar w:fldCharType="begin"/>
      </w:r>
      <w:r>
        <w:instrText xml:space="preserve"> HYPERLINK  "http://www.cdc.gov.tw/" </w:instrText>
      </w:r>
      <w:r>
        <w:fldChar w:fldCharType="separate"/>
      </w:r>
      <w:r>
        <w:rPr>
          <w:rStyle w:val="aa"/>
          <w:rFonts w:ascii="標楷體" w:hAnsi="標楷體"/>
          <w:bCs/>
          <w:color w:val="auto"/>
          <w:sz w:val="24"/>
          <w:u w:val="none"/>
        </w:rPr>
        <w:t>.cdc.gov.tw</w:t>
      </w:r>
      <w:r>
        <w:rPr>
          <w:rStyle w:val="aa"/>
          <w:rFonts w:ascii="標楷體" w:hAnsi="標楷體"/>
          <w:bCs/>
          <w:color w:val="auto"/>
          <w:sz w:val="24"/>
          <w:u w:val="none"/>
        </w:rPr>
        <w:fldChar w:fldCharType="end"/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</w:t>
      </w:r>
    </w:p>
    <w:p w14:paraId="7F83F83E" w14:textId="77777777" w:rsidR="00405FF0" w:rsidRDefault="001832EA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在大陸地區活動期間，應秉持對等、尊嚴原則進行交流；以非公務事由申請進入大陸地區，不得涉及公務相關活動。</w:t>
      </w:r>
    </w:p>
    <w:p w14:paraId="04D76ECC" w14:textId="77777777" w:rsidR="00405FF0" w:rsidRDefault="001832EA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請遵守相關法令規定，勿從事妨害國家安全或利益之活動。對大陸人士之要求，應提高警覺，並注意維護國家機密及一般公務機密，嚴防洩漏或交付法令規定應保守秘密之文書、圖畫、消息、物品或資訊。</w:t>
      </w:r>
    </w:p>
    <w:p w14:paraId="57C22D7F" w14:textId="77777777" w:rsidR="00405FF0" w:rsidRDefault="001832EA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公務員赴大陸地區應確實辦理請假手續，詳實申報請假事由、地點，並據實提出申請，不得未經申請</w:t>
      </w:r>
      <w:proofErr w:type="gramStart"/>
      <w:r>
        <w:rPr>
          <w:rFonts w:ascii="標楷體" w:hAnsi="標楷體"/>
          <w:bCs/>
          <w:sz w:val="24"/>
        </w:rPr>
        <w:t>即擅赴大陸</w:t>
      </w:r>
      <w:proofErr w:type="gramEnd"/>
      <w:r>
        <w:rPr>
          <w:rFonts w:ascii="標楷體" w:hAnsi="標楷體"/>
          <w:bCs/>
          <w:sz w:val="24"/>
        </w:rPr>
        <w:t>地區或由第三地轉赴大陸地區，違者將依相關法令處罰。</w:t>
      </w:r>
    </w:p>
    <w:p w14:paraId="4F58537A" w14:textId="77777777" w:rsidR="00405FF0" w:rsidRDefault="001832EA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政府現階段並無規劃開放公務員赴大陸地區進修之政策，公務員不適宜進入大陸地區從事入學進修、選修學分、專題研究等各種型態之進修活動，各機關應依「公務員服務法」及「公務人員請假規則」等人事法令於差勤與管理上從嚴管制。</w:t>
      </w:r>
    </w:p>
    <w:p w14:paraId="0A875035" w14:textId="77777777" w:rsidR="00405FF0" w:rsidRDefault="001832EA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在大陸地區活動期間，不得從事下列行為：</w:t>
      </w:r>
    </w:p>
    <w:p w14:paraId="041CAF6A" w14:textId="77777777" w:rsidR="00405FF0" w:rsidRDefault="001832EA">
      <w:pPr>
        <w:pStyle w:val="a4"/>
        <w:numPr>
          <w:ilvl w:val="1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違反臺灣地區與大陸地區關係條例第五條之</w:t>
      </w:r>
      <w:proofErr w:type="gramStart"/>
      <w:r>
        <w:rPr>
          <w:bCs/>
          <w:sz w:val="24"/>
        </w:rPr>
        <w:t>一</w:t>
      </w:r>
      <w:proofErr w:type="gramEnd"/>
      <w:r>
        <w:rPr>
          <w:bCs/>
          <w:sz w:val="24"/>
        </w:rPr>
        <w:t>或第三十三條之一第一項規定，擅自與大陸地區人民、法人、團體或其他機關（</w:t>
      </w:r>
      <w:r>
        <w:rPr>
          <w:bCs/>
          <w:sz w:val="24"/>
        </w:rPr>
        <w:t>構）簽訂協議或為其他任何形式之合作行為。</w:t>
      </w:r>
    </w:p>
    <w:p w14:paraId="5B8224C9" w14:textId="77777777" w:rsidR="00405FF0" w:rsidRDefault="001832EA">
      <w:pPr>
        <w:pStyle w:val="a4"/>
        <w:numPr>
          <w:ilvl w:val="1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他法令所禁止或應經業務主管機關許可而未經許可之事項。</w:t>
      </w:r>
    </w:p>
    <w:p w14:paraId="2ACA2476" w14:textId="77777777" w:rsidR="00405FF0" w:rsidRDefault="001832EA">
      <w:pPr>
        <w:pStyle w:val="a4"/>
        <w:numPr>
          <w:ilvl w:val="0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大陸地區邀訪單位刻意變更行程安排或官方單位特殊違常對待時，應提高警覺。因故受強暴、脅迫、利誘或其他手段，致有違反相關法令之虞，應報告所屬機關（構）、委託機關或監督機關長官，必要時請法務部調查局協助處理。</w:t>
      </w:r>
    </w:p>
    <w:p w14:paraId="27E59CDC" w14:textId="77777777" w:rsidR="00405FF0" w:rsidRDefault="001832EA">
      <w:pPr>
        <w:pStyle w:val="a4"/>
        <w:numPr>
          <w:ilvl w:val="0"/>
          <w:numId w:val="1"/>
        </w:numPr>
        <w:spacing w:line="360" w:lineRule="exact"/>
        <w:ind w:left="0" w:right="224" w:firstLine="0"/>
      </w:pPr>
      <w:r>
        <w:rPr>
          <w:bCs/>
          <w:sz w:val="24"/>
        </w:rPr>
        <w:t>為協助各機關建立完整內部管理及協處平</w:t>
      </w:r>
      <w:proofErr w:type="gramStart"/>
      <w:r>
        <w:rPr>
          <w:bCs/>
          <w:sz w:val="24"/>
        </w:rPr>
        <w:t>臺</w:t>
      </w:r>
      <w:proofErr w:type="gramEnd"/>
      <w:r>
        <w:rPr>
          <w:bCs/>
          <w:sz w:val="24"/>
        </w:rPr>
        <w:t>，返臺</w:t>
      </w:r>
      <w:r>
        <w:rPr>
          <w:rFonts w:ascii="Times New Roman" w:hAnsi="Times New Roman"/>
          <w:sz w:val="24"/>
        </w:rPr>
        <w:t>後七個工作日</w:t>
      </w:r>
      <w:r>
        <w:rPr>
          <w:bCs/>
          <w:sz w:val="24"/>
        </w:rPr>
        <w:t>內應填寫</w:t>
      </w:r>
      <w:r>
        <w:rPr>
          <w:rFonts w:ascii="Times New Roman" w:hAnsi="Times New Roman"/>
          <w:sz w:val="24"/>
        </w:rPr>
        <w:t>赴陸人員返臺通報表</w:t>
      </w:r>
      <w:r>
        <w:rPr>
          <w:bCs/>
          <w:sz w:val="24"/>
        </w:rPr>
        <w:t>，現職人員送交所屬機關（構），機關首長送交上一級機關。</w:t>
      </w:r>
    </w:p>
    <w:p w14:paraId="2EBF5D2B" w14:textId="77777777" w:rsidR="00405FF0" w:rsidRDefault="001832EA">
      <w:pPr>
        <w:pStyle w:val="Textbody"/>
        <w:spacing w:line="40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以上申請表及注意事項</w:t>
      </w:r>
      <w:proofErr w:type="gramStart"/>
      <w:r>
        <w:rPr>
          <w:rFonts w:ascii="標楷體" w:hAnsi="標楷體"/>
          <w:bCs/>
          <w:sz w:val="24"/>
        </w:rPr>
        <w:t>申請人均已據實</w:t>
      </w:r>
      <w:proofErr w:type="gramEnd"/>
      <w:r>
        <w:rPr>
          <w:rFonts w:ascii="標楷體" w:hAnsi="標楷體"/>
          <w:bCs/>
          <w:sz w:val="24"/>
        </w:rPr>
        <w:t>填寫並詳閱確實遵守。</w:t>
      </w:r>
    </w:p>
    <w:p w14:paraId="7E660BC4" w14:textId="77777777" w:rsidR="00405FF0" w:rsidRDefault="001832EA">
      <w:pPr>
        <w:pStyle w:val="Textbody"/>
        <w:spacing w:line="520" w:lineRule="exact"/>
        <w:ind w:right="79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申請人簽章：</w:t>
      </w:r>
      <w:r>
        <w:rPr>
          <w:rFonts w:ascii="標楷體" w:hAnsi="標楷體"/>
          <w:bCs/>
          <w:sz w:val="24"/>
        </w:rPr>
        <w:t>___</w:t>
      </w:r>
      <w:r>
        <w:rPr>
          <w:rFonts w:ascii="標楷體" w:hAnsi="標楷體"/>
          <w:bCs/>
          <w:sz w:val="24"/>
        </w:rPr>
        <w:t>___________</w:t>
      </w:r>
    </w:p>
    <w:p w14:paraId="2BDE538B" w14:textId="77777777" w:rsidR="00405FF0" w:rsidRDefault="00405FF0">
      <w:pPr>
        <w:pStyle w:val="Textbody"/>
        <w:spacing w:line="400" w:lineRule="exact"/>
        <w:ind w:right="80"/>
        <w:rPr>
          <w:rFonts w:ascii="標楷體" w:hAnsi="標楷體"/>
          <w:bCs/>
          <w:sz w:val="24"/>
          <w:szCs w:val="28"/>
        </w:rPr>
      </w:pPr>
    </w:p>
    <w:p w14:paraId="0B37C05C" w14:textId="77777777" w:rsidR="00405FF0" w:rsidRDefault="001832EA">
      <w:pPr>
        <w:pStyle w:val="Textbody"/>
        <w:spacing w:line="28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小叮嚀：</w:t>
      </w:r>
    </w:p>
    <w:p w14:paraId="74DB3A1F" w14:textId="77777777" w:rsidR="00405FF0" w:rsidRDefault="001832EA">
      <w:pPr>
        <w:pStyle w:val="Textbody"/>
        <w:spacing w:line="28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一、證照應妥善保管。</w:t>
      </w:r>
    </w:p>
    <w:p w14:paraId="1951BA04" w14:textId="77777777" w:rsidR="00405FF0" w:rsidRDefault="001832EA">
      <w:pPr>
        <w:pStyle w:val="Textbody"/>
        <w:numPr>
          <w:ilvl w:val="1"/>
          <w:numId w:val="2"/>
        </w:numPr>
        <w:spacing w:line="280" w:lineRule="exact"/>
        <w:ind w:left="0" w:right="80" w:firstLine="0"/>
      </w:pPr>
      <w:r>
        <w:rPr>
          <w:rFonts w:ascii="標楷體" w:hAnsi="標楷體" w:cs="新細明體"/>
          <w:bCs/>
          <w:kern w:val="0"/>
          <w:sz w:val="24"/>
        </w:rPr>
        <w:t>在大陸地區遺失護照，洽請</w:t>
      </w:r>
      <w:proofErr w:type="gramStart"/>
      <w:r>
        <w:rPr>
          <w:rFonts w:ascii="標楷體" w:hAnsi="標楷體" w:cs="新細明體"/>
          <w:bCs/>
          <w:kern w:val="0"/>
          <w:sz w:val="24"/>
        </w:rPr>
        <w:t>出發地機</w:t>
      </w:r>
      <w:r>
        <w:rPr>
          <w:rFonts w:ascii="標楷體" w:hAnsi="標楷體"/>
          <w:bCs/>
          <w:sz w:val="24"/>
        </w:rPr>
        <w:t>船</w:t>
      </w:r>
      <w:proofErr w:type="gramEnd"/>
      <w:r>
        <w:rPr>
          <w:rFonts w:ascii="標楷體" w:hAnsi="標楷體"/>
          <w:bCs/>
          <w:sz w:val="24"/>
        </w:rPr>
        <w:t>公司</w:t>
      </w:r>
      <w:r>
        <w:rPr>
          <w:rFonts w:ascii="標楷體" w:hAnsi="標楷體" w:cs="新細明體"/>
          <w:bCs/>
          <w:kern w:val="0"/>
          <w:sz w:val="24"/>
        </w:rPr>
        <w:t>協助辦理返臺。</w:t>
      </w:r>
    </w:p>
    <w:p w14:paraId="6F59DD94" w14:textId="77777777" w:rsidR="00405FF0" w:rsidRDefault="001832EA">
      <w:pPr>
        <w:pStyle w:val="Textbody"/>
        <w:numPr>
          <w:ilvl w:val="1"/>
          <w:numId w:val="2"/>
        </w:numPr>
        <w:spacing w:line="280" w:lineRule="exact"/>
        <w:ind w:left="0" w:right="80" w:firstLine="0"/>
      </w:pPr>
      <w:r>
        <w:rPr>
          <w:rFonts w:ascii="標楷體" w:hAnsi="標楷體" w:cs="新細明體"/>
          <w:bCs/>
          <w:kern w:val="0"/>
          <w:sz w:val="24"/>
        </w:rPr>
        <w:t>遺失臺灣居民來往大陸通行證，洽公安部門</w:t>
      </w:r>
      <w:r>
        <w:rPr>
          <w:rFonts w:ascii="標楷體" w:hAnsi="標楷體" w:cs="新細明體"/>
          <w:bCs/>
          <w:kern w:val="0"/>
          <w:sz w:val="24"/>
        </w:rPr>
        <w:t>(</w:t>
      </w:r>
      <w:r>
        <w:rPr>
          <w:rFonts w:ascii="標楷體" w:hAnsi="標楷體" w:cs="新細明體"/>
          <w:bCs/>
          <w:kern w:val="0"/>
          <w:sz w:val="24"/>
        </w:rPr>
        <w:t>一一</w:t>
      </w:r>
      <w:proofErr w:type="gramStart"/>
      <w:r>
        <w:rPr>
          <w:rFonts w:ascii="標楷體" w:hAnsi="標楷體" w:cs="新細明體"/>
          <w:bCs/>
          <w:kern w:val="0"/>
          <w:sz w:val="24"/>
        </w:rPr>
        <w:t>0</w:t>
      </w:r>
      <w:proofErr w:type="gramEnd"/>
      <w:r>
        <w:rPr>
          <w:rFonts w:ascii="標楷體" w:hAnsi="標楷體" w:cs="新細明體"/>
          <w:bCs/>
          <w:kern w:val="0"/>
          <w:sz w:val="24"/>
        </w:rPr>
        <w:t>)</w:t>
      </w:r>
      <w:r>
        <w:rPr>
          <w:rFonts w:ascii="標楷體" w:hAnsi="標楷體" w:cs="新細明體"/>
          <w:bCs/>
          <w:kern w:val="0"/>
          <w:sz w:val="24"/>
        </w:rPr>
        <w:t>取得報案證明，向大陸出入境部門申請補發臨時臺灣居民來往大陸通行證</w:t>
      </w:r>
      <w:r>
        <w:rPr>
          <w:rFonts w:ascii="標楷體" w:hAnsi="標楷體"/>
          <w:bCs/>
          <w:sz w:val="24"/>
        </w:rPr>
        <w:t>。</w:t>
      </w:r>
    </w:p>
    <w:p w14:paraId="65966475" w14:textId="77777777" w:rsidR="00405FF0" w:rsidRDefault="001832EA">
      <w:pPr>
        <w:pStyle w:val="Textbody"/>
        <w:numPr>
          <w:ilvl w:val="0"/>
          <w:numId w:val="2"/>
        </w:numPr>
        <w:tabs>
          <w:tab w:val="left" w:pos="30"/>
        </w:tabs>
        <w:spacing w:line="280" w:lineRule="exact"/>
        <w:ind w:left="0" w:right="80" w:firstLine="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在大陸地區遭遇急難事件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傷病、交通事故、搶劫等</w:t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，協助處理窗口電話如下：</w:t>
      </w:r>
    </w:p>
    <w:p w14:paraId="5598D9B5" w14:textId="77777777" w:rsidR="00405FF0" w:rsidRDefault="001832EA">
      <w:pPr>
        <w:pStyle w:val="Textbody"/>
        <w:numPr>
          <w:ilvl w:val="1"/>
          <w:numId w:val="2"/>
        </w:numPr>
        <w:spacing w:line="280" w:lineRule="exact"/>
        <w:ind w:left="0" w:right="80" w:firstLine="0"/>
      </w:pPr>
      <w:r>
        <w:rPr>
          <w:rFonts w:ascii="標楷體" w:hAnsi="標楷體"/>
          <w:bCs/>
          <w:sz w:val="24"/>
        </w:rPr>
        <w:t>海基會兩岸人民急難服務中心：</w:t>
      </w:r>
      <w:r>
        <w:rPr>
          <w:rFonts w:ascii="標楷體" w:hAnsi="標楷體"/>
          <w:bCs/>
          <w:sz w:val="24"/>
        </w:rPr>
        <w:t>00-</w:t>
      </w:r>
      <w:r>
        <w:rPr>
          <w:rFonts w:ascii="標楷體" w:hAnsi="標楷體"/>
          <w:bCs/>
          <w:sz w:val="24"/>
        </w:rPr>
        <w:t>八八六</w:t>
      </w:r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</w:t>
      </w:r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二五三三九九九五。</w:t>
      </w:r>
    </w:p>
    <w:p w14:paraId="63E4E299" w14:textId="77777777" w:rsidR="00405FF0" w:rsidRDefault="001832EA">
      <w:pPr>
        <w:pStyle w:val="Textbody"/>
        <w:numPr>
          <w:ilvl w:val="1"/>
          <w:numId w:val="2"/>
        </w:numPr>
        <w:spacing w:line="280" w:lineRule="exact"/>
        <w:ind w:left="0" w:right="80" w:firstLine="0"/>
      </w:pPr>
      <w:r>
        <w:rPr>
          <w:rFonts w:ascii="標楷體" w:hAnsi="標楷體"/>
          <w:bCs/>
          <w:sz w:val="24"/>
        </w:rPr>
        <w:t>大陸相關單位電話：公安報案專線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一一</w:t>
      </w:r>
      <w:proofErr w:type="gramStart"/>
      <w:r>
        <w:rPr>
          <w:rFonts w:ascii="標楷體" w:hAnsi="標楷體"/>
          <w:bCs/>
          <w:sz w:val="24"/>
        </w:rPr>
        <w:t>0</w:t>
      </w:r>
      <w:proofErr w:type="gramEnd"/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。救護車通報專線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一二</w:t>
      </w:r>
      <w:proofErr w:type="gramStart"/>
      <w:r>
        <w:rPr>
          <w:rFonts w:ascii="標楷體" w:hAnsi="標楷體"/>
          <w:bCs/>
          <w:sz w:val="24"/>
        </w:rPr>
        <w:t>0</w:t>
      </w:r>
      <w:proofErr w:type="gramEnd"/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。各地旅遊局、</w:t>
      </w:r>
      <w:proofErr w:type="gramStart"/>
      <w:r>
        <w:rPr>
          <w:rFonts w:ascii="標楷體" w:hAnsi="標楷體"/>
          <w:bCs/>
          <w:sz w:val="24"/>
        </w:rPr>
        <w:t>臺</w:t>
      </w:r>
      <w:proofErr w:type="gramEnd"/>
      <w:r>
        <w:rPr>
          <w:rFonts w:ascii="標楷體" w:hAnsi="標楷體"/>
          <w:bCs/>
          <w:sz w:val="24"/>
        </w:rPr>
        <w:t>商協會查號電話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市內查號台：一一四；長途查號台：一一六</w:t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</w:t>
      </w:r>
    </w:p>
    <w:p w14:paraId="5ED5EC5C" w14:textId="77777777" w:rsidR="00405FF0" w:rsidRDefault="001832EA">
      <w:pPr>
        <w:pStyle w:val="Textbody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三、公務員在大陸地區受強暴、脅迫、利誘或其他手段，致有違反相關法令之虞，應一併於赴陸人員返</w:t>
      </w:r>
      <w:proofErr w:type="gramStart"/>
      <w:r>
        <w:rPr>
          <w:rFonts w:ascii="標楷體" w:hAnsi="標楷體"/>
          <w:bCs/>
          <w:sz w:val="24"/>
        </w:rPr>
        <w:t>臺通報表載</w:t>
      </w:r>
      <w:proofErr w:type="gramEnd"/>
      <w:r>
        <w:rPr>
          <w:rFonts w:ascii="標楷體" w:hAnsi="標楷體"/>
          <w:bCs/>
          <w:sz w:val="24"/>
        </w:rPr>
        <w:t>明；必要時，各機關（構）得請法務部調查局</w:t>
      </w:r>
      <w:proofErr w:type="gramStart"/>
      <w:r>
        <w:rPr>
          <w:rFonts w:ascii="標楷體" w:hAnsi="標楷體"/>
          <w:bCs/>
          <w:sz w:val="24"/>
        </w:rPr>
        <w:t>（</w:t>
      </w:r>
      <w:proofErr w:type="gramEnd"/>
      <w:r>
        <w:rPr>
          <w:rFonts w:ascii="標楷體" w:hAnsi="標楷體"/>
          <w:bCs/>
          <w:sz w:val="24"/>
        </w:rPr>
        <w:t>免付費專線電話：</w:t>
      </w:r>
      <w:r>
        <w:rPr>
          <w:rFonts w:ascii="標楷體" w:hAnsi="標楷體"/>
          <w:bCs/>
          <w:sz w:val="24"/>
        </w:rPr>
        <w:t>0</w:t>
      </w:r>
      <w:proofErr w:type="gramStart"/>
      <w:r>
        <w:rPr>
          <w:rFonts w:ascii="標楷體" w:hAnsi="標楷體"/>
          <w:bCs/>
          <w:sz w:val="24"/>
        </w:rPr>
        <w:t>二</w:t>
      </w:r>
      <w:proofErr w:type="gramEnd"/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二九一六一二九五）協助處理。</w:t>
      </w:r>
    </w:p>
    <w:p w14:paraId="4FD96B06" w14:textId="77777777" w:rsidR="00405FF0" w:rsidRDefault="001832EA">
      <w:pPr>
        <w:pStyle w:val="Textbody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四、</w:t>
      </w:r>
      <w:r>
        <w:rPr>
          <w:sz w:val="24"/>
        </w:rPr>
        <w:t>如係第一次赴陸，建議赴陸前先行參加「赴陸相關規範與程序」相關研習課程，或至「</w:t>
      </w:r>
      <w:r>
        <w:rPr>
          <w:sz w:val="24"/>
        </w:rPr>
        <w:t>e</w:t>
      </w:r>
      <w:r>
        <w:rPr>
          <w:sz w:val="24"/>
        </w:rPr>
        <w:t>等公務園」網站</w:t>
      </w:r>
      <w:proofErr w:type="gramStart"/>
      <w:r>
        <w:rPr>
          <w:sz w:val="24"/>
        </w:rPr>
        <w:t>（</w:t>
      </w:r>
      <w:proofErr w:type="gramEnd"/>
      <w:r>
        <w:rPr>
          <w:sz w:val="24"/>
        </w:rPr>
        <w:t>http://elearning.hrd.gov.tw/</w:t>
      </w:r>
      <w:proofErr w:type="gramStart"/>
      <w:r>
        <w:rPr>
          <w:sz w:val="24"/>
        </w:rPr>
        <w:t>）</w:t>
      </w:r>
      <w:proofErr w:type="gramEnd"/>
      <w:r>
        <w:rPr>
          <w:sz w:val="24"/>
        </w:rPr>
        <w:t>閱讀公務員赴陸</w:t>
      </w:r>
      <w:proofErr w:type="gramStart"/>
      <w:r>
        <w:rPr>
          <w:sz w:val="24"/>
        </w:rPr>
        <w:t>相關線上課</w:t>
      </w:r>
      <w:proofErr w:type="gramEnd"/>
      <w:r>
        <w:rPr>
          <w:sz w:val="24"/>
        </w:rPr>
        <w:t>程。</w:t>
      </w:r>
    </w:p>
    <w:p w14:paraId="62EBAAB5" w14:textId="77777777" w:rsidR="00405FF0" w:rsidRDefault="00405FF0">
      <w:pPr>
        <w:pStyle w:val="Textbody"/>
        <w:spacing w:line="280" w:lineRule="exact"/>
        <w:ind w:left="561" w:right="224" w:hanging="561"/>
        <w:rPr>
          <w:rFonts w:ascii="標楷體" w:hAnsi="標楷體"/>
          <w:b/>
          <w:szCs w:val="28"/>
        </w:rPr>
      </w:pPr>
    </w:p>
    <w:p w14:paraId="0600C051" w14:textId="77777777" w:rsidR="00405FF0" w:rsidRDefault="00405FF0">
      <w:pPr>
        <w:pStyle w:val="Textbody"/>
        <w:spacing w:line="280" w:lineRule="exact"/>
        <w:ind w:left="561" w:right="224" w:hanging="561"/>
        <w:rPr>
          <w:rFonts w:ascii="標楷體" w:hAnsi="標楷體"/>
          <w:b/>
          <w:szCs w:val="28"/>
        </w:rPr>
      </w:pPr>
    </w:p>
    <w:p w14:paraId="65DE9FBE" w14:textId="77777777" w:rsidR="00405FF0" w:rsidRDefault="00405FF0">
      <w:pPr>
        <w:pStyle w:val="2"/>
        <w:ind w:left="-720" w:firstLine="0"/>
      </w:pPr>
    </w:p>
    <w:sectPr w:rsidR="00405FF0">
      <w:pgSz w:w="11906" w:h="16838"/>
      <w:pgMar w:top="899" w:right="386" w:bottom="24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22F21" w14:textId="77777777" w:rsidR="001832EA" w:rsidRDefault="001832EA">
      <w:r>
        <w:separator/>
      </w:r>
    </w:p>
  </w:endnote>
  <w:endnote w:type="continuationSeparator" w:id="0">
    <w:p w14:paraId="3E09822F" w14:textId="77777777" w:rsidR="001832EA" w:rsidRDefault="0018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FE79" w14:textId="77777777" w:rsidR="001832EA" w:rsidRDefault="001832EA">
      <w:r>
        <w:rPr>
          <w:color w:val="000000"/>
        </w:rPr>
        <w:separator/>
      </w:r>
    </w:p>
  </w:footnote>
  <w:footnote w:type="continuationSeparator" w:id="0">
    <w:p w14:paraId="00F67A0F" w14:textId="77777777" w:rsidR="001832EA" w:rsidRDefault="0018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23F2"/>
    <w:multiLevelType w:val="multilevel"/>
    <w:tmpl w:val="41FA8856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974E33"/>
    <w:multiLevelType w:val="multilevel"/>
    <w:tmpl w:val="6172EDB6"/>
    <w:lvl w:ilvl="0">
      <w:start w:val="1"/>
      <w:numFmt w:val="decimal"/>
      <w:lvlText w:val="%1、"/>
      <w:lvlJc w:val="left"/>
      <w:pPr>
        <w:ind w:left="510" w:hanging="510"/>
      </w:pPr>
      <w:rPr>
        <w:sz w:val="24"/>
        <w:szCs w:val="24"/>
      </w:rPr>
    </w:lvl>
    <w:lvl w:ilvl="1">
      <w:start w:val="1"/>
      <w:numFmt w:val="decimal"/>
      <w:lvlText w:val="(%2)"/>
      <w:lvlJc w:val="left"/>
      <w:pPr>
        <w:ind w:left="851" w:hanging="397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134" w:firstLine="0"/>
      </w:pPr>
      <w:rPr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ind w:left="1418" w:hanging="284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numFmt w:val="bullet"/>
      <w:lvlText w:val=""/>
      <w:lvlJc w:val="left"/>
      <w:pPr>
        <w:ind w:left="4320" w:hanging="480"/>
      </w:pPr>
      <w:rPr>
        <w:rFonts w:ascii="Wingdings 2" w:hAnsi="Wingdings 2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5FF0"/>
    <w:rsid w:val="001832EA"/>
    <w:rsid w:val="00405FF0"/>
    <w:rsid w:val="00C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F334"/>
  <w15:docId w15:val="{B2741806-F1DE-4892-BE92-C8C75ABD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  <w:szCs w:val="24"/>
    </w:rPr>
  </w:style>
  <w:style w:type="paragraph" w:styleId="a3">
    <w:name w:val="annotation text"/>
    <w:basedOn w:val="Textbody"/>
    <w:pPr>
      <w:widowControl/>
    </w:pPr>
    <w:rPr>
      <w:rFonts w:eastAsia="新細明體"/>
      <w:kern w:val="0"/>
      <w:sz w:val="24"/>
    </w:rPr>
  </w:style>
  <w:style w:type="paragraph" w:styleId="a4">
    <w:name w:val="Body Text Indent"/>
    <w:basedOn w:val="Textbody"/>
    <w:pPr>
      <w:spacing w:line="320" w:lineRule="exact"/>
      <w:ind w:left="340" w:hanging="340"/>
    </w:pPr>
    <w:rPr>
      <w:rFonts w:ascii="標楷體" w:hAnsi="標楷體" w:cs="標楷體"/>
    </w:rPr>
  </w:style>
  <w:style w:type="paragraph" w:styleId="2">
    <w:name w:val="Body Text Indent 2"/>
    <w:basedOn w:val="Textbody"/>
    <w:pPr>
      <w:spacing w:line="360" w:lineRule="exact"/>
      <w:ind w:left="-300" w:hanging="420"/>
    </w:pPr>
  </w:style>
  <w:style w:type="paragraph" w:styleId="a5">
    <w:name w:val="Body Text"/>
    <w:basedOn w:val="Textbody"/>
    <w:pPr>
      <w:spacing w:line="320" w:lineRule="exact"/>
      <w:jc w:val="center"/>
    </w:pPr>
    <w:rPr>
      <w:rFonts w:ascii="標楷體" w:hAnsi="標楷體" w:cs="標楷體"/>
    </w:rPr>
  </w:style>
  <w:style w:type="paragraph" w:styleId="20">
    <w:name w:val="Body Text 2"/>
    <w:basedOn w:val="Textbody"/>
    <w:pPr>
      <w:tabs>
        <w:tab w:val="left" w:pos="512"/>
      </w:tabs>
      <w:spacing w:line="400" w:lineRule="exact"/>
      <w:ind w:right="224"/>
    </w:pPr>
    <w:rPr>
      <w:rFonts w:ascii="標楷體" w:hAnsi="標楷體" w:cs="標楷體"/>
      <w:bCs/>
    </w:rPr>
  </w:style>
  <w:style w:type="paragraph" w:styleId="a6">
    <w:name w:val="Block Text"/>
    <w:basedOn w:val="Textbody"/>
    <w:pPr>
      <w:spacing w:line="320" w:lineRule="exact"/>
      <w:ind w:left="340" w:right="140" w:hanging="340"/>
      <w:jc w:val="both"/>
    </w:pPr>
    <w:rPr>
      <w:rFonts w:ascii="標楷體" w:hAnsi="標楷體" w:cs="標楷體"/>
    </w:rPr>
  </w:style>
  <w:style w:type="paragraph" w:customStyle="1" w:styleId="12">
    <w:name w:val="字元 字元1 字元 字元 字元 字元 字元 字元2 字元 字元 字元 字元"/>
    <w:basedOn w:val="Textbody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eastAsia="新細明體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　職員赴大陸地區申請表</dc:title>
  <dc:subject/>
  <dc:creator>警政署入出境管理局</dc:creator>
  <dc:description/>
  <cp:lastModifiedBy>丁月美</cp:lastModifiedBy>
  <cp:revision>2</cp:revision>
  <cp:lastPrinted>2023-07-20T02:38:00Z</cp:lastPrinted>
  <dcterms:created xsi:type="dcterms:W3CDTF">2023-07-20T02:39:00Z</dcterms:created>
  <dcterms:modified xsi:type="dcterms:W3CDTF">2023-07-20T02:39:00Z</dcterms:modified>
</cp:coreProperties>
</file>