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6A" w:rsidRDefault="002561B4">
      <w:pPr>
        <w:spacing w:line="24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5052690</wp:posOffset>
                </wp:positionH>
                <wp:positionV relativeFrom="paragraph">
                  <wp:posOffset>76196</wp:posOffset>
                </wp:positionV>
                <wp:extent cx="1775463" cy="306708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3" cy="306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80C6A" w:rsidRDefault="002561B4"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 w:val="20"/>
                              </w:rPr>
                              <w:t>中市建人</w:t>
                            </w:r>
                            <w:r>
                              <w:rPr>
                                <w:rFonts w:ascii="標楷體" w:eastAsia="標楷體" w:hAnsi="標楷體" w:cs="新細明體"/>
                                <w:color w:val="000000"/>
                                <w:sz w:val="20"/>
                              </w:rPr>
                              <w:t>-007-01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7.85pt;margin-top:6pt;width:139.8pt;height:24.1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" stroked="f">
                <v:textbox>
                  <w:txbxContent>
                    <w:p w:rsidR="00580C6A" w:rsidRDefault="002561B4">
                      <w:r>
                        <w:rPr>
                          <w:rFonts w:ascii="標楷體" w:eastAsia="標楷體" w:hAnsi="標楷體"/>
                          <w:sz w:val="20"/>
                        </w:rPr>
                        <w:t>表單編號：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sz w:val="20"/>
                        </w:rPr>
                        <w:t>中市建人</w:t>
                      </w:r>
                      <w:r>
                        <w:rPr>
                          <w:rFonts w:ascii="標楷體" w:eastAsia="標楷體" w:hAnsi="標楷體" w:cs="新細明體"/>
                          <w:color w:val="000000"/>
                          <w:sz w:val="20"/>
                        </w:rPr>
                        <w:t>-007-01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>
        <w:rPr>
          <w:rFonts w:ascii="標楷體" w:eastAsia="標楷體" w:hAnsi="標楷體"/>
          <w:b/>
          <w:sz w:val="40"/>
          <w:szCs w:val="40"/>
        </w:rPr>
        <w:t>中市政府建設局員工報到單</w:t>
      </w:r>
    </w:p>
    <w:tbl>
      <w:tblPr>
        <w:tblW w:w="105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1269"/>
        <w:gridCol w:w="13"/>
        <w:gridCol w:w="1134"/>
        <w:gridCol w:w="955"/>
        <w:gridCol w:w="1150"/>
        <w:gridCol w:w="609"/>
        <w:gridCol w:w="546"/>
        <w:gridCol w:w="708"/>
        <w:gridCol w:w="53"/>
        <w:gridCol w:w="139"/>
        <w:gridCol w:w="528"/>
        <w:gridCol w:w="2683"/>
      </w:tblGrid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241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80C6A" w:rsidRDefault="00580C6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580C6A" w:rsidRDefault="002561B4">
            <w:pPr>
              <w:spacing w:line="24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color w:val="000000"/>
                <w:sz w:val="18"/>
                <w:szCs w:val="28"/>
              </w:rPr>
              <w:t>工作指派</w:t>
            </w:r>
          </w:p>
        </w:tc>
        <w:tc>
          <w:tcPr>
            <w:tcW w:w="9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30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32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到職日期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　　月　　日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　　月　　日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pStyle w:val="a3"/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身分證</w:t>
            </w:r>
          </w:p>
          <w:p w:rsidR="00580C6A" w:rsidRDefault="002561B4" w:rsidP="001A71BF">
            <w:pPr>
              <w:pStyle w:val="a3"/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字號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8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85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同上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</w:t>
            </w:r>
          </w:p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原因</w:t>
            </w:r>
          </w:p>
        </w:tc>
        <w:tc>
          <w:tcPr>
            <w:tcW w:w="56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現職人員調任，原機關：</w:t>
            </w:r>
            <w:r>
              <w:rPr>
                <w:rFonts w:ascii="標楷體" w:eastAsia="標楷體" w:hAnsi="標楷體"/>
                <w:color w:val="000000"/>
                <w:szCs w:val="2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</w:p>
          <w:p w:rsidR="00580C6A" w:rsidRDefault="002561B4">
            <w:pPr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工作指派，原單位：</w:t>
            </w:r>
            <w:r>
              <w:rPr>
                <w:rFonts w:ascii="標楷體" w:eastAsia="標楷體" w:hAnsi="標楷體"/>
                <w:color w:val="000000"/>
                <w:szCs w:val="22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color w:val="000000"/>
                <w:szCs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</w:rPr>
              <w:t xml:space="preserve">　　　</w:t>
            </w:r>
          </w:p>
          <w:p w:rsidR="00580C6A" w:rsidRDefault="002561B4">
            <w:pPr>
              <w:spacing w:line="240" w:lineRule="auto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考試分發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職務代理人新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改聘僱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住宅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1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銓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審情形</w:t>
            </w:r>
          </w:p>
        </w:tc>
        <w:tc>
          <w:tcPr>
            <w:tcW w:w="5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任第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　　職等本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年功俸　　級　　　俸點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原職待遇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811" w:type="dxa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銜補情形</w:t>
            </w:r>
            <w:proofErr w:type="gramEnd"/>
          </w:p>
        </w:tc>
        <w:tc>
          <w:tcPr>
            <w:tcW w:w="513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薪津：自　　年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日支薪</w:t>
            </w:r>
            <w:proofErr w:type="gramEnd"/>
          </w:p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公保：自　　年　　月　　日扣繳</w:t>
            </w:r>
          </w:p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健保：自　　年　　月扣繳，眷屬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退撫：自　　年　　月　　日扣繳</w:t>
            </w:r>
          </w:p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勞保：自　　年　　月　　日扣繳</w:t>
            </w:r>
          </w:p>
        </w:tc>
        <w:tc>
          <w:tcPr>
            <w:tcW w:w="465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ind w:left="252" w:hanging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申請聯邦國民旅遊卡</w:t>
            </w:r>
          </w:p>
          <w:p w:rsidR="00580C6A" w:rsidRDefault="002561B4">
            <w:pPr>
              <w:spacing w:line="240" w:lineRule="exact"/>
              <w:ind w:left="252" w:hanging="25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購買年資</w:t>
            </w:r>
          </w:p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通過語言檢定：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>檢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</w:rPr>
              <w:t>級</w:t>
            </w:r>
          </w:p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身心障礙手冊：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級</w:t>
            </w:r>
          </w:p>
          <w:p w:rsidR="00580C6A" w:rsidRDefault="002561B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原住民族身分：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 xml:space="preserve"> □    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　　族</w:t>
            </w: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cantSplit/>
          <w:trHeight w:val="1888"/>
        </w:trPr>
        <w:tc>
          <w:tcPr>
            <w:tcW w:w="811" w:type="dxa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具結</w:t>
            </w:r>
          </w:p>
          <w:p w:rsidR="00580C6A" w:rsidRDefault="00580C6A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事項</w:t>
            </w:r>
          </w:p>
        </w:tc>
        <w:tc>
          <w:tcPr>
            <w:tcW w:w="9787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C6A" w:rsidRDefault="002561B4">
            <w:pPr>
              <w:overflowPunct w:val="0"/>
              <w:autoSpaceDE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一、具結所送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證件均無虛偽</w:t>
            </w:r>
            <w:proofErr w:type="gramEnd"/>
            <w:r>
              <w:rPr>
                <w:rFonts w:ascii="標楷體" w:eastAsia="標楷體" w:hAnsi="標楷體"/>
                <w:sz w:val="20"/>
              </w:rPr>
              <w:t>不實，否則應負相關法律及行政責任。</w:t>
            </w:r>
          </w:p>
          <w:p w:rsidR="00580C6A" w:rsidRDefault="002561B4">
            <w:pPr>
              <w:overflowPunct w:val="0"/>
              <w:autoSpaceDE w:val="0"/>
              <w:spacing w:line="240" w:lineRule="exact"/>
              <w:ind w:left="398" w:hanging="400"/>
              <w:jc w:val="both"/>
            </w:pPr>
            <w:r>
              <w:rPr>
                <w:rFonts w:ascii="標楷體" w:eastAsia="標楷體" w:hAnsi="標楷體"/>
                <w:sz w:val="20"/>
              </w:rPr>
              <w:t>二、擬任公務人員者，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切結</w:t>
            </w:r>
            <w:r>
              <w:rPr>
                <w:rFonts w:ascii="標楷體" w:eastAsia="標楷體" w:hAnsi="標楷體"/>
                <w:b/>
                <w:sz w:val="20"/>
              </w:rPr>
              <w:t>無</w:t>
            </w:r>
            <w:r>
              <w:rPr>
                <w:rFonts w:ascii="標楷體" w:eastAsia="標楷體" w:hAnsi="標楷體"/>
                <w:sz w:val="20"/>
              </w:rPr>
              <w:t>國籍法</w:t>
            </w:r>
            <w:proofErr w:type="gramEnd"/>
            <w:r>
              <w:rPr>
                <w:rFonts w:ascii="標楷體" w:eastAsia="標楷體" w:hAnsi="標楷體"/>
                <w:sz w:val="20"/>
              </w:rPr>
              <w:t>第二十條（具外國國籍）及公務人員任</w:t>
            </w:r>
            <w:proofErr w:type="gramStart"/>
            <w:r>
              <w:rPr>
                <w:rFonts w:ascii="標楷體" w:eastAsia="標楷體" w:hAnsi="標楷體"/>
                <w:sz w:val="20"/>
              </w:rPr>
              <w:t>用法第廿六</w:t>
            </w:r>
            <w:proofErr w:type="gramEnd"/>
            <w:r>
              <w:rPr>
                <w:rFonts w:ascii="標楷體" w:eastAsia="標楷體" w:hAnsi="標楷體"/>
                <w:sz w:val="20"/>
              </w:rPr>
              <w:t>條（迴避任用規定）及廿八條（不得任用為公務人員之消極條件）等情事。</w:t>
            </w:r>
          </w:p>
          <w:p w:rsidR="00580C6A" w:rsidRDefault="002561B4">
            <w:pPr>
              <w:overflowPunct w:val="0"/>
              <w:autoSpaceDE w:val="0"/>
              <w:spacing w:line="240" w:lineRule="exact"/>
              <w:ind w:left="432" w:hanging="43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三、切結遵守公務人員在職期間非依法令不得兼職之規定，個人擁有之專業證照，</w:t>
            </w:r>
            <w:proofErr w:type="gramStart"/>
            <w:r>
              <w:rPr>
                <w:rFonts w:ascii="標楷體" w:eastAsia="標楷體" w:hAnsi="標楷體"/>
                <w:sz w:val="20"/>
              </w:rPr>
              <w:t>並查填如下</w:t>
            </w:r>
            <w:proofErr w:type="gramEnd"/>
            <w:r>
              <w:rPr>
                <w:rFonts w:ascii="標楷體" w:eastAsia="標楷體" w:hAnsi="標楷體"/>
                <w:sz w:val="20"/>
              </w:rPr>
              <w:t>：</w:t>
            </w:r>
          </w:p>
          <w:p w:rsidR="00580C6A" w:rsidRDefault="002561B4">
            <w:pPr>
              <w:overflowPunct w:val="0"/>
              <w:autoSpaceDE w:val="0"/>
              <w:spacing w:line="240" w:lineRule="exact"/>
              <w:ind w:firstLine="1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　　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未擁有其他專業證照。</w:t>
            </w:r>
          </w:p>
          <w:p w:rsidR="00580C6A" w:rsidRDefault="002561B4">
            <w:pPr>
              <w:overflowPunct w:val="0"/>
              <w:autoSpaceDE w:val="0"/>
              <w:spacing w:line="240" w:lineRule="exact"/>
              <w:ind w:firstLine="1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　　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擁有其他專業證照如下，但無出租、出借或兼職等情事，並同意接受查核：</w:t>
            </w:r>
          </w:p>
          <w:p w:rsidR="00580C6A" w:rsidRDefault="002561B4">
            <w:pPr>
              <w:overflowPunct w:val="0"/>
              <w:autoSpaceDE w:val="0"/>
              <w:spacing w:line="24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證照名稱：　　　　　　　　發證字號：　　　　　　　　發證機關：　　　　　　　　　</w:t>
            </w:r>
          </w:p>
          <w:p w:rsidR="00580C6A" w:rsidRDefault="002561B4" w:rsidP="001A71BF">
            <w:pPr>
              <w:spacing w:beforeLines="25" w:before="90" w:line="24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具結人簽名：</w:t>
            </w: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598" w:type="dxa"/>
            <w:gridSpan w:val="13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各　　單　　位　　報　　到　　審　　查　　及　　核　　章</w:t>
            </w: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輔導人員</w:t>
            </w:r>
          </w:p>
          <w:p w:rsidR="00580C6A" w:rsidRDefault="002561B4" w:rsidP="001A71BF">
            <w:pPr>
              <w:spacing w:line="320" w:lineRule="exact"/>
              <w:jc w:val="distribute"/>
            </w:pPr>
            <w:r>
              <w:rPr>
                <w:rFonts w:ascii="標楷體" w:eastAsia="標楷體" w:hAnsi="標楷體"/>
                <w:sz w:val="20"/>
                <w:szCs w:val="24"/>
              </w:rPr>
              <w:t>(</w:t>
            </w:r>
            <w:r>
              <w:rPr>
                <w:rFonts w:ascii="標楷體" w:eastAsia="標楷體" w:hAnsi="標楷體"/>
                <w:sz w:val="20"/>
                <w:szCs w:val="24"/>
              </w:rPr>
              <w:t>請主管指派</w:t>
            </w:r>
            <w:r>
              <w:rPr>
                <w:rFonts w:ascii="標楷體" w:eastAsia="標楷體" w:hAnsi="標楷體"/>
                <w:sz w:val="20"/>
                <w:szCs w:val="24"/>
              </w:rPr>
              <w:t>)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人事室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機電資訊科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秘書室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C6A" w:rsidRDefault="00580C6A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  <w:p w:rsidR="00580C6A" w:rsidRDefault="00580C6A">
            <w:pPr>
              <w:spacing w:line="240" w:lineRule="exact"/>
              <w:jc w:val="right"/>
              <w:rPr>
                <w:rFonts w:ascii="標楷體" w:eastAsia="標楷體" w:hAnsi="標楷體"/>
                <w:sz w:val="20"/>
              </w:rPr>
            </w:pPr>
          </w:p>
          <w:p w:rsidR="00580C6A" w:rsidRDefault="002561B4">
            <w:pPr>
              <w:spacing w:line="240" w:lineRule="exact"/>
            </w:pPr>
            <w:r>
              <w:rPr>
                <w:rFonts w:ascii="標楷體" w:eastAsia="標楷體" w:hAnsi="標楷體"/>
                <w:sz w:val="20"/>
              </w:rPr>
              <w:t>職務代理人、約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僱</w:t>
            </w:r>
            <w:proofErr w:type="gramEnd"/>
            <w:r>
              <w:rPr>
                <w:rFonts w:ascii="標楷體" w:eastAsia="標楷體" w:hAnsi="標楷體"/>
                <w:sz w:val="20"/>
              </w:rPr>
              <w:t>人員</w:t>
            </w:r>
            <w:r>
              <w:rPr>
                <w:rFonts w:ascii="標楷體" w:eastAsia="標楷體" w:hAnsi="標楷體"/>
                <w:b/>
                <w:sz w:val="20"/>
              </w:rPr>
              <w:t>報到當天</w:t>
            </w:r>
            <w:r>
              <w:rPr>
                <w:rFonts w:ascii="標楷體" w:eastAsia="標楷體" w:hAnsi="標楷體"/>
                <w:sz w:val="20"/>
              </w:rPr>
              <w:t xml:space="preserve">務必到秘書室辦理勞健保加保　　　　　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出納、事務、文書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政風室</w:t>
            </w:r>
          </w:p>
          <w:p w:rsidR="00580C6A" w:rsidRDefault="002561B4" w:rsidP="001A71BF">
            <w:pPr>
              <w:spacing w:line="240" w:lineRule="exact"/>
              <w:ind w:right="144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到職人員請親自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580C6A" w:rsidRDefault="002561B4" w:rsidP="001A71BF">
            <w:pPr>
              <w:spacing w:line="240" w:lineRule="exact"/>
              <w:jc w:val="distribute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至政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風室核章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免辦理公職人員財產申報　　</w:t>
            </w: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　　　　　　　　　　　　　　　　　　　　</w:t>
            </w:r>
          </w:p>
          <w:p w:rsidR="00580C6A" w:rsidRDefault="002561B4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依據公職人員財產申報法規定，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應於就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到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職之日起</w:t>
            </w:r>
            <w:r>
              <w:rPr>
                <w:rFonts w:ascii="標楷體" w:eastAsia="標楷體" w:hAnsi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個月內辦理就</w:t>
            </w:r>
            <w:r>
              <w:rPr>
                <w:rFonts w:ascii="標楷體" w:eastAsia="標楷體" w:hAnsi="標楷體"/>
                <w:color w:val="000000"/>
                <w:sz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</w:rPr>
              <w:t>到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  <w:r>
              <w:rPr>
                <w:rFonts w:ascii="標楷體" w:eastAsia="標楷體" w:hAnsi="標楷體"/>
                <w:color w:val="000000"/>
                <w:sz w:val="20"/>
              </w:rPr>
              <w:t>職申報</w:t>
            </w: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會計室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副局長</w:t>
            </w:r>
          </w:p>
        </w:tc>
        <w:tc>
          <w:tcPr>
            <w:tcW w:w="3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C6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9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2561B4" w:rsidP="001A71BF">
            <w:pPr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局長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0C6A" w:rsidRDefault="00580C6A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0C6A" w:rsidRDefault="002561B4">
      <w:pPr>
        <w:spacing w:line="200" w:lineRule="exact"/>
        <w:jc w:val="right"/>
      </w:pPr>
      <w:r>
        <w:rPr>
          <w:rFonts w:ascii="標楷體" w:eastAsia="標楷體" w:hAnsi="標楷體"/>
          <w:sz w:val="20"/>
        </w:rPr>
        <w:t>1130701</w:t>
      </w:r>
      <w:r>
        <w:rPr>
          <w:rFonts w:ascii="標楷體" w:eastAsia="標楷體" w:hAnsi="標楷體"/>
          <w:sz w:val="20"/>
        </w:rPr>
        <w:t>版</w:t>
      </w:r>
    </w:p>
    <w:sectPr w:rsidR="00580C6A">
      <w:pgSz w:w="11906" w:h="16838"/>
      <w:pgMar w:top="426" w:right="851" w:bottom="426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1B4" w:rsidRDefault="002561B4">
      <w:pPr>
        <w:spacing w:line="240" w:lineRule="auto"/>
      </w:pPr>
      <w:r>
        <w:separator/>
      </w:r>
    </w:p>
  </w:endnote>
  <w:endnote w:type="continuationSeparator" w:id="0">
    <w:p w:rsidR="002561B4" w:rsidRDefault="00256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1B4" w:rsidRDefault="002561B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561B4" w:rsidRDefault="00256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761F5"/>
    <w:multiLevelType w:val="multilevel"/>
    <w:tmpl w:val="8348E23C"/>
    <w:lvl w:ilvl="0">
      <w:numFmt w:val="bullet"/>
      <w:lvlText w:val="□"/>
      <w:lvlJc w:val="left"/>
      <w:pPr>
        <w:ind w:left="497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09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7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5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3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1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9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7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57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0C6A"/>
    <w:rsid w:val="001A71BF"/>
    <w:rsid w:val="002561B4"/>
    <w:rsid w:val="00580C6A"/>
    <w:rsid w:val="00D0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5EA0C-710F-4577-8376-9BA2777B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臺中市政府建設局員工報到單</dc:title>
  <dc:subject/>
  <dc:creator>黃景徽</dc:creator>
  <cp:lastModifiedBy>黃景徽</cp:lastModifiedBy>
  <cp:revision>2</cp:revision>
  <cp:lastPrinted>2024-07-22T00:50:00Z</cp:lastPrinted>
  <dcterms:created xsi:type="dcterms:W3CDTF">2024-07-22T00:56:00Z</dcterms:created>
  <dcterms:modified xsi:type="dcterms:W3CDTF">2024-07-22T00:56:00Z</dcterms:modified>
</cp:coreProperties>
</file>